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D9" w:rsidRPr="00CE61A3" w:rsidRDefault="006D68D9" w:rsidP="00FC44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bidi="ru-RU"/>
        </w:rPr>
        <w:t>15.03</w:t>
      </w:r>
      <w:r w:rsidRPr="00095171">
        <w:rPr>
          <w:rFonts w:ascii="Arial" w:hAnsi="Arial" w:cs="Arial"/>
          <w:b/>
          <w:sz w:val="32"/>
          <w:szCs w:val="32"/>
          <w:lang w:bidi="ru-RU"/>
        </w:rPr>
        <w:t>.20</w:t>
      </w:r>
      <w:r>
        <w:rPr>
          <w:rFonts w:ascii="Arial" w:hAnsi="Arial" w:cs="Arial"/>
          <w:b/>
          <w:sz w:val="32"/>
          <w:szCs w:val="32"/>
          <w:lang w:bidi="ru-RU"/>
        </w:rPr>
        <w:t>21</w:t>
      </w:r>
      <w:r w:rsidRPr="00095171">
        <w:rPr>
          <w:rFonts w:ascii="Arial" w:hAnsi="Arial" w:cs="Arial"/>
          <w:b/>
          <w:sz w:val="32"/>
          <w:szCs w:val="32"/>
          <w:lang w:bidi="ru-RU"/>
        </w:rPr>
        <w:t xml:space="preserve"> ГОДА №</w:t>
      </w:r>
      <w:r>
        <w:rPr>
          <w:rFonts w:ascii="Arial" w:hAnsi="Arial" w:cs="Arial"/>
          <w:b/>
          <w:sz w:val="32"/>
          <w:szCs w:val="32"/>
          <w:lang w:bidi="ru-RU"/>
        </w:rPr>
        <w:t xml:space="preserve"> 1</w:t>
      </w:r>
      <w:r w:rsidR="00CE61A3">
        <w:rPr>
          <w:rFonts w:ascii="Arial" w:hAnsi="Arial" w:cs="Arial"/>
          <w:b/>
          <w:sz w:val="32"/>
          <w:szCs w:val="32"/>
          <w:lang w:val="en-US" w:bidi="ru-RU"/>
        </w:rPr>
        <w:t>3</w:t>
      </w:r>
    </w:p>
    <w:p w:rsidR="006D68D9" w:rsidRDefault="006D68D9" w:rsidP="00FC44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D68D9" w:rsidRDefault="006D68D9" w:rsidP="00FC44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D68D9" w:rsidRDefault="006D68D9" w:rsidP="00FC44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6D68D9" w:rsidRDefault="006D68D9" w:rsidP="00FC44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6D68D9" w:rsidRDefault="006D68D9" w:rsidP="00FC44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D68D9" w:rsidRDefault="006D68D9" w:rsidP="006D68D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25DA6" w:rsidRDefault="00F25DA6" w:rsidP="000E20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757D5" w:rsidRDefault="007757D5" w:rsidP="007757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ПОЛОЖЕНИЯ О ЛИЧНОМ ПРИЕМЕ ГРАЖДАН ДОЛЖНОСТНЫМИ ЛИЦАМИ АДМИНИСТРАЦИИ ТАРНОПОЛЬСКОГО МУНИЦИПАЛЬНОГО ОБРАЗОВАНИЯ  </w:t>
      </w:r>
    </w:p>
    <w:p w:rsidR="007757D5" w:rsidRDefault="007757D5" w:rsidP="007757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2 мая 2006 года N 59-ФЗ «О порядке рассмотрения обращений граждан Российской Федерации», Уставом Тарнопольского муниципального образования, администрация Тарнопольского муниципального образования 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7757D5" w:rsidRPr="007757D5" w:rsidRDefault="007757D5" w:rsidP="007757D5">
      <w:pPr>
        <w:spacing w:after="0" w:line="240" w:lineRule="auto"/>
        <w:jc w:val="center"/>
        <w:rPr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>
        <w:rPr>
          <w:b/>
          <w:sz w:val="30"/>
          <w:szCs w:val="30"/>
        </w:rPr>
        <w:t>:</w:t>
      </w:r>
    </w:p>
    <w:p w:rsidR="007757D5" w:rsidRDefault="007757D5" w:rsidP="007757D5">
      <w:pPr>
        <w:spacing w:after="0" w:line="240" w:lineRule="auto"/>
        <w:jc w:val="center"/>
        <w:rPr>
          <w:b/>
          <w:sz w:val="24"/>
          <w:szCs w:val="24"/>
        </w:rPr>
      </w:pP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Положение о личном приеме граждан должностными лицами администрации Тарнопольского муниципального образования (Приложение №1).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карточку личного приема граждан (Приложение №2).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Утвердить график личного приема граждан. (Приложение №3).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Опубликовать настоящее постановление в печатном средстве массовой информации населения «</w:t>
      </w:r>
      <w:proofErr w:type="spellStart"/>
      <w:r>
        <w:rPr>
          <w:rFonts w:ascii="Arial" w:hAnsi="Arial" w:cs="Arial"/>
          <w:sz w:val="24"/>
          <w:szCs w:val="24"/>
        </w:rPr>
        <w:t>Тарнопольский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 и разместить на официальном сайте администрации Тарнопольского муниципального образования в информационно – телекоммуникационной сети «Интернет».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ведущего специалиста администрации Тарнопольского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Живайкину</w:t>
      </w:r>
      <w:proofErr w:type="spellEnd"/>
      <w:r>
        <w:rPr>
          <w:rFonts w:ascii="Arial" w:hAnsi="Arial" w:cs="Arial"/>
          <w:sz w:val="24"/>
          <w:szCs w:val="24"/>
        </w:rPr>
        <w:t xml:space="preserve"> Анастасию Николаевну.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57D5" w:rsidRDefault="007757D5" w:rsidP="007757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7757D5" w:rsidRDefault="007757D5" w:rsidP="007757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7757D5" w:rsidRDefault="007757D5" w:rsidP="007757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 Юрченко</w:t>
      </w:r>
    </w:p>
    <w:p w:rsidR="007757D5" w:rsidRDefault="007757D5" w:rsidP="007757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57D5" w:rsidRDefault="007757D5" w:rsidP="007757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57D5" w:rsidRDefault="007757D5" w:rsidP="007757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bCs/>
        </w:rPr>
        <w:t>Приложение № 1</w:t>
      </w:r>
    </w:p>
    <w:p w:rsidR="007757D5" w:rsidRDefault="007757D5" w:rsidP="007757D5">
      <w:pPr>
        <w:spacing w:after="0" w:line="240" w:lineRule="auto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к постановлению администрации</w:t>
      </w:r>
    </w:p>
    <w:p w:rsidR="007757D5" w:rsidRDefault="007757D5" w:rsidP="007757D5">
      <w:pPr>
        <w:autoSpaceDE w:val="0"/>
        <w:autoSpaceDN w:val="0"/>
        <w:adjustRightInd w:val="0"/>
        <w:spacing w:after="0" w:line="240" w:lineRule="auto"/>
        <w:ind w:left="5670" w:hanging="1275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Тарнопольского муниципального образования</w:t>
      </w:r>
    </w:p>
    <w:p w:rsidR="007757D5" w:rsidRDefault="007757D5" w:rsidP="007757D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от 15.03.2021г.№ 13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757D5" w:rsidRDefault="007757D5" w:rsidP="007757D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ПОЛОЖЕНИЕ</w:t>
      </w:r>
    </w:p>
    <w:p w:rsidR="007757D5" w:rsidRDefault="007757D5" w:rsidP="007757D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о личном приеме граждан должностными лицами администрации Тарнопольского муниципального образования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 Личный прием граждан в администрации Тарнопольского муниципального образования осуществляется главой администрации Тарнопольского муниципального образования в соответствии с графиком, утвержденным главой администрации Тарнопольского муниципального образования. График личного приема граждан доводится до сведения граждан путем размещения на информационном стенде в здании администрации Тарнопольского муниципального образования и на официальном сайте администрации в сети Интернет. Информация гражданина о намерении принять участие в личном приеме в соответствии с утвержденным графиком приема принимается устно, по телефону администрации поселения 8 (395-48)-43-2-21, а также может быть направлена в администрацию поселения письменно.</w:t>
      </w:r>
    </w:p>
    <w:p w:rsidR="007757D5" w:rsidRDefault="007757D5" w:rsidP="007757D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личном приеме гражданин предъявляет документ, удостоверяющий его личность.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Глава администрации Тарнопольского муниципального образования для обеспечения принятия квалифицированных решений по поставленным гражданами вопросам может привлекать к их рассмотрению специалистов администрации Тарнопольского муниципального образования.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Содержание устного обращения заносится в карточку личного приема гражданина (приложение №2). 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Письменные обращения граждан, принятые в ходе личного приема главой администрации Тарнопольского муниципального образования, регистрируются и рассматриваются в порядке, установленном Федеральным законом от 2 мая 2006 года N 59-ФЗ «О порядке рассмотрения обращений граждан Российской Федерации».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Если решение вопросов, поставленных гражданином в ходе приема, не входит в компетенцию администрации Тарнопольского муниципального образования, гражданину разъясняется, куда и в каком порядке ему следует обратиться.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757D5" w:rsidRDefault="007757D5" w:rsidP="007757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57D5" w:rsidRDefault="007757D5" w:rsidP="007757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57D5" w:rsidRDefault="007757D5" w:rsidP="007757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bCs/>
        </w:rPr>
        <w:t>Приложение № 2</w:t>
      </w:r>
    </w:p>
    <w:p w:rsidR="007757D5" w:rsidRDefault="007757D5" w:rsidP="007757D5">
      <w:pPr>
        <w:autoSpaceDE w:val="0"/>
        <w:autoSpaceDN w:val="0"/>
        <w:adjustRightInd w:val="0"/>
        <w:spacing w:after="0" w:line="240" w:lineRule="auto"/>
        <w:ind w:left="5670" w:hanging="567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к постановлению администрации </w:t>
      </w:r>
    </w:p>
    <w:p w:rsidR="007757D5" w:rsidRDefault="007757D5" w:rsidP="007757D5">
      <w:pPr>
        <w:autoSpaceDE w:val="0"/>
        <w:autoSpaceDN w:val="0"/>
        <w:adjustRightInd w:val="0"/>
        <w:spacing w:after="0" w:line="240" w:lineRule="auto"/>
        <w:ind w:left="5670" w:hanging="1275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Тарнопольского муниципального образования </w:t>
      </w:r>
    </w:p>
    <w:p w:rsidR="007757D5" w:rsidRDefault="007757D5" w:rsidP="007757D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от 15.03.2021г.№ 13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57D5" w:rsidRDefault="007757D5" w:rsidP="007757D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Карточка личного приема граждан</w:t>
      </w:r>
    </w:p>
    <w:p w:rsidR="007757D5" w:rsidRDefault="007757D5" w:rsidP="007757D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 карточки _____ дата проведения приема "___"____________ 20___ г.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Ф.И.О. заявителя _________________________________________________                                                            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__________________________________________________________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Место работы и должность ________________________________________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Документ, удостоверяющий личность ________________________________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Краткое содержание ______________________________________________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Ф.И.О. ведущего прием ____________________________________________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 _____________________________________________________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рассмотрения _______________________________________________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Отметка об исполнении и снятии с контроля __________________________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ведущего прием __________________________________________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57D5" w:rsidRDefault="007757D5" w:rsidP="007757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bCs/>
        </w:rPr>
        <w:t>Приложение № 3</w:t>
      </w:r>
    </w:p>
    <w:p w:rsidR="007757D5" w:rsidRDefault="007757D5" w:rsidP="007757D5">
      <w:pPr>
        <w:autoSpaceDE w:val="0"/>
        <w:autoSpaceDN w:val="0"/>
        <w:adjustRightInd w:val="0"/>
        <w:spacing w:after="0" w:line="240" w:lineRule="auto"/>
        <w:ind w:left="5670" w:hanging="567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к постановлению администрации </w:t>
      </w:r>
    </w:p>
    <w:p w:rsidR="007757D5" w:rsidRDefault="007757D5" w:rsidP="007757D5">
      <w:pPr>
        <w:autoSpaceDE w:val="0"/>
        <w:autoSpaceDN w:val="0"/>
        <w:adjustRightInd w:val="0"/>
        <w:spacing w:after="0" w:line="240" w:lineRule="auto"/>
        <w:ind w:left="5670" w:hanging="1275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Тарнопольского муниципального образования </w:t>
      </w:r>
    </w:p>
    <w:p w:rsidR="007757D5" w:rsidRDefault="007757D5" w:rsidP="007757D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от 15.03.2021г.№ 13</w:t>
      </w:r>
    </w:p>
    <w:p w:rsidR="007757D5" w:rsidRDefault="007757D5" w:rsidP="00775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757D5" w:rsidRDefault="007757D5" w:rsidP="007757D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График приема граждан по личным вопросам главой администрации Тарнопольского муниципального образования </w:t>
      </w:r>
    </w:p>
    <w:p w:rsidR="007757D5" w:rsidRDefault="007757D5" w:rsidP="007757D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</w:p>
    <w:tbl>
      <w:tblPr>
        <w:tblW w:w="0" w:type="auto"/>
        <w:tblCellSpacing w:w="15" w:type="dxa"/>
        <w:tblInd w:w="149" w:type="dxa"/>
        <w:tblLook w:val="04A0" w:firstRow="1" w:lastRow="0" w:firstColumn="1" w:lastColumn="0" w:noHBand="0" w:noVBand="1"/>
      </w:tblPr>
      <w:tblGrid>
        <w:gridCol w:w="770"/>
        <w:gridCol w:w="1915"/>
        <w:gridCol w:w="2207"/>
        <w:gridCol w:w="2118"/>
        <w:gridCol w:w="2551"/>
      </w:tblGrid>
      <w:tr w:rsidR="007757D5" w:rsidTr="007757D5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57D5" w:rsidRPr="007757D5" w:rsidRDefault="007757D5">
            <w:pPr>
              <w:spacing w:before="100" w:beforeAutospacing="1" w:after="100" w:afterAutospacing="1" w:line="240" w:lineRule="auto"/>
              <w:jc w:val="center"/>
              <w:rPr>
                <w:rFonts w:ascii="Courier New" w:hAnsi="Courier New" w:cs="Courier New"/>
              </w:rPr>
            </w:pPr>
            <w:r w:rsidRPr="007757D5">
              <w:rPr>
                <w:rFonts w:ascii="Courier New" w:hAnsi="Courier New" w:cs="Courier New"/>
              </w:rPr>
              <w:t>N</w:t>
            </w:r>
            <w:r w:rsidRPr="007757D5">
              <w:rPr>
                <w:rFonts w:ascii="Courier New" w:hAnsi="Courier New" w:cs="Courier New"/>
              </w:rPr>
              <w:br/>
            </w:r>
            <w:proofErr w:type="gramStart"/>
            <w:r w:rsidRPr="007757D5">
              <w:rPr>
                <w:rFonts w:ascii="Courier New" w:hAnsi="Courier New" w:cs="Courier New"/>
              </w:rPr>
              <w:t>п</w:t>
            </w:r>
            <w:proofErr w:type="gramEnd"/>
            <w:r w:rsidRPr="007757D5">
              <w:rPr>
                <w:rFonts w:ascii="Courier New" w:hAnsi="Courier New" w:cs="Courier New"/>
              </w:rPr>
              <w:t xml:space="preserve">/п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57D5" w:rsidRPr="007757D5" w:rsidRDefault="007757D5">
            <w:pPr>
              <w:spacing w:before="100" w:beforeAutospacing="1" w:after="100" w:afterAutospacing="1" w:line="240" w:lineRule="auto"/>
              <w:jc w:val="center"/>
              <w:rPr>
                <w:rFonts w:ascii="Courier New" w:hAnsi="Courier New" w:cs="Courier New"/>
              </w:rPr>
            </w:pPr>
            <w:r w:rsidRPr="007757D5">
              <w:rPr>
                <w:rFonts w:ascii="Courier New" w:hAnsi="Courier New" w:cs="Courier New"/>
              </w:rPr>
              <w:t xml:space="preserve">Фамилия, имя, отчество 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57D5" w:rsidRPr="007757D5" w:rsidRDefault="007757D5">
            <w:pPr>
              <w:spacing w:before="100" w:beforeAutospacing="1" w:after="100" w:afterAutospacing="1" w:line="240" w:lineRule="auto"/>
              <w:jc w:val="center"/>
              <w:rPr>
                <w:rFonts w:ascii="Courier New" w:hAnsi="Courier New" w:cs="Courier New"/>
              </w:rPr>
            </w:pPr>
            <w:r w:rsidRPr="007757D5">
              <w:rPr>
                <w:rFonts w:ascii="Courier New" w:hAnsi="Courier New" w:cs="Courier New"/>
              </w:rPr>
              <w:t xml:space="preserve">Занимаемая должность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57D5" w:rsidRPr="007757D5" w:rsidRDefault="007757D5">
            <w:pPr>
              <w:spacing w:before="100" w:beforeAutospacing="1" w:after="100" w:afterAutospacing="1" w:line="240" w:lineRule="auto"/>
              <w:jc w:val="center"/>
              <w:rPr>
                <w:rFonts w:ascii="Courier New" w:hAnsi="Courier New" w:cs="Courier New"/>
              </w:rPr>
            </w:pPr>
            <w:r w:rsidRPr="007757D5">
              <w:rPr>
                <w:rFonts w:ascii="Courier New" w:hAnsi="Courier New" w:cs="Courier New"/>
              </w:rPr>
              <w:t xml:space="preserve">Дни приема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57D5" w:rsidRPr="007757D5" w:rsidRDefault="007757D5">
            <w:pPr>
              <w:spacing w:before="100" w:beforeAutospacing="1" w:after="100" w:afterAutospacing="1" w:line="240" w:lineRule="auto"/>
              <w:jc w:val="center"/>
              <w:rPr>
                <w:rFonts w:ascii="Courier New" w:hAnsi="Courier New" w:cs="Courier New"/>
              </w:rPr>
            </w:pPr>
            <w:r w:rsidRPr="007757D5">
              <w:rPr>
                <w:rFonts w:ascii="Courier New" w:hAnsi="Courier New" w:cs="Courier New"/>
              </w:rPr>
              <w:t xml:space="preserve">Место приема </w:t>
            </w:r>
          </w:p>
        </w:tc>
      </w:tr>
      <w:tr w:rsidR="007757D5" w:rsidTr="007757D5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57D5" w:rsidRPr="007757D5" w:rsidRDefault="007757D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757D5">
              <w:rPr>
                <w:rFonts w:ascii="Courier New" w:hAnsi="Courier New" w:cs="Courier New"/>
              </w:rPr>
              <w:t>1.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57D5" w:rsidRPr="007757D5" w:rsidRDefault="007757D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Юрченко Николай Васильевич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57D5" w:rsidRPr="007757D5" w:rsidRDefault="007757D5" w:rsidP="007757D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757D5">
              <w:rPr>
                <w:rFonts w:ascii="Courier New" w:hAnsi="Courier New" w:cs="Courier New"/>
              </w:rPr>
              <w:t xml:space="preserve">Глава администрации </w:t>
            </w:r>
            <w:r>
              <w:rPr>
                <w:rFonts w:ascii="Courier New" w:hAnsi="Courier New" w:cs="Courier New"/>
              </w:rPr>
              <w:t>Тарнопольского</w:t>
            </w:r>
            <w:r w:rsidRPr="007757D5">
              <w:rPr>
                <w:rFonts w:ascii="Courier New" w:hAnsi="Courier New" w:cs="Courier New"/>
              </w:rPr>
              <w:t xml:space="preserve"> МО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57D5" w:rsidRPr="007757D5" w:rsidRDefault="007757D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Четверг</w:t>
            </w:r>
          </w:p>
          <w:p w:rsidR="007757D5" w:rsidRPr="007757D5" w:rsidRDefault="007757D5" w:rsidP="006A73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757D5">
              <w:rPr>
                <w:rFonts w:ascii="Courier New" w:hAnsi="Courier New" w:cs="Courier New"/>
              </w:rPr>
              <w:t xml:space="preserve">с </w:t>
            </w:r>
            <w:r w:rsidR="006A7336">
              <w:rPr>
                <w:rFonts w:ascii="Courier New" w:hAnsi="Courier New" w:cs="Courier New"/>
              </w:rPr>
              <w:t>9</w:t>
            </w:r>
            <w:r w:rsidRPr="007757D5">
              <w:rPr>
                <w:rFonts w:ascii="Courier New" w:hAnsi="Courier New" w:cs="Courier New"/>
              </w:rPr>
              <w:t>.00 до 1</w:t>
            </w:r>
            <w:r w:rsidR="006A7336">
              <w:rPr>
                <w:rFonts w:ascii="Courier New" w:hAnsi="Courier New" w:cs="Courier New"/>
              </w:rPr>
              <w:t>7</w:t>
            </w:r>
            <w:r w:rsidRPr="007757D5">
              <w:rPr>
                <w:rFonts w:ascii="Courier New" w:hAnsi="Courier New" w:cs="Courier New"/>
              </w:rPr>
              <w:t>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57D5" w:rsidRPr="007757D5" w:rsidRDefault="007757D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757D5">
              <w:rPr>
                <w:rFonts w:ascii="Courier New" w:hAnsi="Courier New" w:cs="Courier New"/>
              </w:rPr>
              <w:t xml:space="preserve">Администрация </w:t>
            </w:r>
            <w:r>
              <w:rPr>
                <w:rFonts w:ascii="Courier New" w:hAnsi="Courier New" w:cs="Courier New"/>
              </w:rPr>
              <w:t>Тарнопольского</w:t>
            </w:r>
            <w:r w:rsidRPr="007757D5">
              <w:rPr>
                <w:rFonts w:ascii="Courier New" w:hAnsi="Courier New" w:cs="Courier New"/>
              </w:rPr>
              <w:t xml:space="preserve"> МО</w:t>
            </w:r>
          </w:p>
          <w:p w:rsidR="007757D5" w:rsidRPr="007757D5" w:rsidRDefault="007757D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757D5">
              <w:rPr>
                <w:rFonts w:ascii="Courier New" w:hAnsi="Courier New" w:cs="Courier New"/>
              </w:rPr>
              <w:t xml:space="preserve">Запись по телефону: </w:t>
            </w:r>
          </w:p>
          <w:p w:rsidR="007757D5" w:rsidRPr="007757D5" w:rsidRDefault="007757D5" w:rsidP="007757D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757D5">
              <w:rPr>
                <w:rFonts w:ascii="Courier New" w:hAnsi="Courier New" w:cs="Courier New"/>
              </w:rPr>
              <w:t>8-395-48-4</w:t>
            </w:r>
            <w:r>
              <w:rPr>
                <w:rFonts w:ascii="Courier New" w:hAnsi="Courier New" w:cs="Courier New"/>
              </w:rPr>
              <w:t>3</w:t>
            </w:r>
            <w:r w:rsidRPr="007757D5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2-21</w:t>
            </w:r>
          </w:p>
        </w:tc>
      </w:tr>
    </w:tbl>
    <w:p w:rsidR="007757D5" w:rsidRPr="007757D5" w:rsidRDefault="007757D5" w:rsidP="007757D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72E95" w:rsidRPr="006D68D9" w:rsidRDefault="00572E95" w:rsidP="007757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72E95" w:rsidRPr="006D68D9" w:rsidSect="006D68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64D"/>
    <w:rsid w:val="00080188"/>
    <w:rsid w:val="000E2093"/>
    <w:rsid w:val="001C6B57"/>
    <w:rsid w:val="00223428"/>
    <w:rsid w:val="00235400"/>
    <w:rsid w:val="00245653"/>
    <w:rsid w:val="002550B7"/>
    <w:rsid w:val="003F29EE"/>
    <w:rsid w:val="00504AE6"/>
    <w:rsid w:val="005529C9"/>
    <w:rsid w:val="00572E95"/>
    <w:rsid w:val="00575C18"/>
    <w:rsid w:val="005939E1"/>
    <w:rsid w:val="005E4383"/>
    <w:rsid w:val="005F0A63"/>
    <w:rsid w:val="0069506C"/>
    <w:rsid w:val="006A7336"/>
    <w:rsid w:val="006C3BFB"/>
    <w:rsid w:val="006D1D10"/>
    <w:rsid w:val="006D68D9"/>
    <w:rsid w:val="00774F65"/>
    <w:rsid w:val="007757D5"/>
    <w:rsid w:val="007825BD"/>
    <w:rsid w:val="007E2B92"/>
    <w:rsid w:val="00842661"/>
    <w:rsid w:val="00922536"/>
    <w:rsid w:val="00955A7D"/>
    <w:rsid w:val="00A62DAB"/>
    <w:rsid w:val="00B001AA"/>
    <w:rsid w:val="00B9656C"/>
    <w:rsid w:val="00C1508D"/>
    <w:rsid w:val="00C21EC6"/>
    <w:rsid w:val="00CC564D"/>
    <w:rsid w:val="00CE61A3"/>
    <w:rsid w:val="00DE61A8"/>
    <w:rsid w:val="00DF1B2E"/>
    <w:rsid w:val="00E21E46"/>
    <w:rsid w:val="00E34B31"/>
    <w:rsid w:val="00E70BA5"/>
    <w:rsid w:val="00ED0565"/>
    <w:rsid w:val="00F25DA6"/>
    <w:rsid w:val="00F3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B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65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BA5"/>
    <w:rPr>
      <w:rFonts w:eastAsia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F25DA6"/>
    <w:rPr>
      <w:color w:val="0000FF"/>
      <w:u w:val="single"/>
    </w:rPr>
  </w:style>
  <w:style w:type="character" w:customStyle="1" w:styleId="10">
    <w:name w:val="Заголовок 1 Знак"/>
    <w:link w:val="1"/>
    <w:rsid w:val="00B9656C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5">
    <w:name w:val="Цветовое выделение"/>
    <w:rsid w:val="00B9656C"/>
    <w:rPr>
      <w:b/>
      <w:color w:val="000080"/>
    </w:rPr>
  </w:style>
  <w:style w:type="table" w:styleId="a6">
    <w:name w:val="Table Grid"/>
    <w:basedOn w:val="a1"/>
    <w:uiPriority w:val="59"/>
    <w:rsid w:val="00575C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73;&#1084;&#1077;&#1085;%20&#1076;&#1086;&#1082;&#1091;&#1084;&#1077;&#1085;&#1090;&#1072;&#1084;&#1080;\&#1053;&#1072;%20&#1089;&#1072;&#1081;&#1090;%20&#1080;%20&#1074;%20&#1075;&#1072;&#1079;&#1077;&#1090;&#1091;%202016,2017\2018\&#1040;&#1087;&#1088;&#1077;&#1083;&#1100;\&#1086;%20&#1088;&#1072;&#1073;&#1086;&#1090;&#1077;%20&#1089;%20&#1086;&#1073;&#1088;&#1072;&#1097;&#1077;&#1085;&#1080;&#1103;&#1084;&#1080;%20&#1075;&#1088;&#1072;&#1078;&#1076;&#1072;&#1085;%20&#1053;&#1045;&#1044;&#1054;&#1044;&#1045;&#1051;&#1040;&#1053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работе с обращениями граждан НЕДОДЕЛАННЫЙ.dot</Template>
  <TotalTime>64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5862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http://www.zn/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Tarnopol</cp:lastModifiedBy>
  <cp:revision>9</cp:revision>
  <cp:lastPrinted>2018-04-17T01:18:00Z</cp:lastPrinted>
  <dcterms:created xsi:type="dcterms:W3CDTF">2018-04-11T07:51:00Z</dcterms:created>
  <dcterms:modified xsi:type="dcterms:W3CDTF">2021-03-31T01:44:00Z</dcterms:modified>
</cp:coreProperties>
</file>